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88" w:rsidRPr="00B32C88" w:rsidRDefault="00B32C88" w:rsidP="00B32C88">
      <w:pPr>
        <w:spacing w:after="407" w:line="256" w:lineRule="auto"/>
        <w:ind w:left="4142"/>
      </w:pPr>
      <w:r>
        <w:rPr>
          <w:noProof/>
        </w:rPr>
        <w:drawing>
          <wp:inline distT="0" distB="0" distL="0" distR="0" wp14:anchorId="1F6193D3" wp14:editId="7D70CEA1">
            <wp:extent cx="895350" cy="9461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EB2" w:rsidRPr="00444343" w:rsidRDefault="00131EB2" w:rsidP="00131EB2">
      <w:pPr>
        <w:spacing w:before="120"/>
        <w:ind w:left="-284"/>
        <w:jc w:val="center"/>
        <w:rPr>
          <w:bCs/>
          <w:spacing w:val="14"/>
        </w:rPr>
      </w:pPr>
      <w:r w:rsidRPr="00444343">
        <w:rPr>
          <w:bCs/>
          <w:spacing w:val="14"/>
        </w:rPr>
        <w:t xml:space="preserve">ПРЕДСЕДАТЕЛЬ ГОРОДСКОЙ ДУМЫ – </w:t>
      </w:r>
    </w:p>
    <w:p w:rsidR="00131EB2" w:rsidRPr="00444343" w:rsidRDefault="00131EB2" w:rsidP="00131EB2">
      <w:pPr>
        <w:spacing w:before="120"/>
        <w:ind w:left="-284"/>
        <w:jc w:val="center"/>
        <w:rPr>
          <w:bCs/>
          <w:spacing w:val="14"/>
        </w:rPr>
      </w:pPr>
      <w:r w:rsidRPr="00444343">
        <w:rPr>
          <w:bCs/>
          <w:spacing w:val="14"/>
        </w:rPr>
        <w:t>ГЛАВА ГОРОДА НОВОЧЕРКАССКА</w:t>
      </w:r>
    </w:p>
    <w:p w:rsidR="00131EB2" w:rsidRPr="00444343" w:rsidRDefault="00131EB2" w:rsidP="00131EB2">
      <w:pPr>
        <w:spacing w:line="192" w:lineRule="auto"/>
      </w:pPr>
    </w:p>
    <w:p w:rsidR="00131EB2" w:rsidRPr="00444343" w:rsidRDefault="00131EB2" w:rsidP="00131EB2">
      <w:pPr>
        <w:pStyle w:val="1"/>
        <w:spacing w:line="192" w:lineRule="auto"/>
        <w:ind w:left="-426"/>
        <w:rPr>
          <w:bCs/>
          <w:spacing w:val="10"/>
          <w:sz w:val="28"/>
          <w:szCs w:val="28"/>
        </w:rPr>
      </w:pPr>
      <w:r w:rsidRPr="00444343">
        <w:rPr>
          <w:bCs/>
          <w:spacing w:val="10"/>
          <w:sz w:val="28"/>
          <w:szCs w:val="28"/>
        </w:rPr>
        <w:t>ПОСТАНОВЛЕНИЕ №</w:t>
      </w:r>
      <w:r w:rsidR="00444343" w:rsidRPr="00444343">
        <w:rPr>
          <w:bCs/>
          <w:spacing w:val="10"/>
          <w:sz w:val="28"/>
          <w:szCs w:val="28"/>
        </w:rPr>
        <w:t xml:space="preserve"> </w:t>
      </w:r>
      <w:r w:rsidR="00B32C88">
        <w:rPr>
          <w:bCs/>
          <w:spacing w:val="10"/>
          <w:sz w:val="28"/>
          <w:szCs w:val="28"/>
        </w:rPr>
        <w:t>7</w:t>
      </w:r>
    </w:p>
    <w:p w:rsidR="006A3C72" w:rsidRPr="00E7112C" w:rsidRDefault="006A3C72" w:rsidP="006A3C72">
      <w:pPr>
        <w:rPr>
          <w:sz w:val="32"/>
          <w:szCs w:val="32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219"/>
        <w:gridCol w:w="2410"/>
        <w:gridCol w:w="3402"/>
      </w:tblGrid>
      <w:tr w:rsidR="00A45117" w:rsidRPr="00E7112C">
        <w:tc>
          <w:tcPr>
            <w:tcW w:w="4219" w:type="dxa"/>
          </w:tcPr>
          <w:p w:rsidR="00A45117" w:rsidRPr="00E7112C" w:rsidRDefault="00B32C88" w:rsidP="00B32C88">
            <w:pPr>
              <w:spacing w:before="40" w:line="228" w:lineRule="auto"/>
              <w:jc w:val="both"/>
            </w:pPr>
            <w:r>
              <w:t xml:space="preserve">29 </w:t>
            </w:r>
            <w:r w:rsidR="00E7112C">
              <w:t xml:space="preserve"> </w:t>
            </w:r>
            <w:r>
              <w:t xml:space="preserve">мая </w:t>
            </w:r>
            <w:r w:rsidR="00E7112C">
              <w:t xml:space="preserve"> </w:t>
            </w:r>
            <w:r w:rsidR="007D413B" w:rsidRPr="00E7112C">
              <w:t>20</w:t>
            </w:r>
            <w:r w:rsidR="00872571" w:rsidRPr="00E7112C">
              <w:t>2</w:t>
            </w:r>
            <w:r w:rsidR="00D649C4">
              <w:t>4</w:t>
            </w:r>
            <w:r>
              <w:t xml:space="preserve"> г.</w:t>
            </w:r>
          </w:p>
        </w:tc>
        <w:tc>
          <w:tcPr>
            <w:tcW w:w="2410" w:type="dxa"/>
          </w:tcPr>
          <w:p w:rsidR="00A45117" w:rsidRPr="00E7112C" w:rsidRDefault="00A45117" w:rsidP="00631E29">
            <w:pPr>
              <w:spacing w:before="40" w:line="228" w:lineRule="auto"/>
            </w:pPr>
          </w:p>
        </w:tc>
        <w:tc>
          <w:tcPr>
            <w:tcW w:w="3402" w:type="dxa"/>
          </w:tcPr>
          <w:p w:rsidR="00A45117" w:rsidRPr="00E7112C" w:rsidRDefault="00A45117" w:rsidP="000D0F0E">
            <w:pPr>
              <w:spacing w:before="40" w:line="228" w:lineRule="auto"/>
              <w:jc w:val="right"/>
            </w:pPr>
            <w:r w:rsidRPr="00E7112C">
              <w:t>г. Новочеркасск</w:t>
            </w:r>
          </w:p>
        </w:tc>
      </w:tr>
    </w:tbl>
    <w:p w:rsidR="00D26682" w:rsidRPr="00E7112C" w:rsidRDefault="00D26682" w:rsidP="007E36EE">
      <w:pPr>
        <w:jc w:val="both"/>
      </w:pPr>
    </w:p>
    <w:p w:rsidR="006A3C72" w:rsidRPr="00E7112C" w:rsidRDefault="007E36EE" w:rsidP="00B32C88">
      <w:pPr>
        <w:jc w:val="both"/>
      </w:pPr>
      <w:r w:rsidRPr="00E7112C">
        <w:t>О назначении публичных слушаний по</w:t>
      </w:r>
      <w:r w:rsidR="006A3C72" w:rsidRPr="00E7112C">
        <w:t xml:space="preserve"> проекту постановления Администрации города Новочеркасска «О</w:t>
      </w:r>
      <w:r w:rsidR="000C4ADA" w:rsidRPr="00E7112C">
        <w:t>б</w:t>
      </w:r>
      <w:r w:rsidR="006A3C72" w:rsidRPr="00E7112C">
        <w:t xml:space="preserve"> </w:t>
      </w:r>
      <w:r w:rsidR="000C4ADA" w:rsidRPr="00E7112C">
        <w:t>утверждении актуализированной схемы теплоснабжения города Новочеркасска на 202</w:t>
      </w:r>
      <w:r w:rsidR="00D649C4">
        <w:t>5</w:t>
      </w:r>
      <w:r w:rsidR="000C4ADA" w:rsidRPr="00E7112C">
        <w:t xml:space="preserve"> год до 2036 года</w:t>
      </w:r>
      <w:r w:rsidR="006A3C72" w:rsidRPr="00E7112C">
        <w:t>»</w:t>
      </w:r>
    </w:p>
    <w:p w:rsidR="007E36EE" w:rsidRPr="00310790" w:rsidRDefault="007E36EE" w:rsidP="007E36EE">
      <w:pPr>
        <w:jc w:val="both"/>
        <w:rPr>
          <w:b/>
        </w:rPr>
      </w:pPr>
    </w:p>
    <w:p w:rsidR="006A3C72" w:rsidRDefault="007E36EE" w:rsidP="00BC7C49">
      <w:pPr>
        <w:spacing w:line="288" w:lineRule="auto"/>
        <w:ind w:firstLine="567"/>
        <w:jc w:val="both"/>
      </w:pPr>
      <w:r w:rsidRPr="007E36EE">
        <w:t>В целях сбора замечаний и предложений по проекту схемы теплоснабжения города Н</w:t>
      </w:r>
      <w:r>
        <w:t>овочеркасска, в соответствии с п</w:t>
      </w:r>
      <w:r w:rsidRPr="007E36EE">
        <w:t>остановлением Правительства Р</w:t>
      </w:r>
      <w:r>
        <w:t>оссийской Федерации</w:t>
      </w:r>
      <w:r w:rsidRPr="007E36EE">
        <w:t xml:space="preserve"> от 22.02.2012 №</w:t>
      </w:r>
      <w:r>
        <w:t xml:space="preserve"> </w:t>
      </w:r>
      <w:r w:rsidRPr="007E36EE">
        <w:t xml:space="preserve">154 «О требованиях к схемам теплоснабжения, порядку их разработки и утверждения», Порядком организации и проведения публичных слушаний в муниципальном образовании «Город Новочеркасск», утвержденным решением </w:t>
      </w:r>
      <w:r w:rsidRPr="00FD0956">
        <w:t xml:space="preserve">Городской Думы от </w:t>
      </w:r>
      <w:r w:rsidR="00BC7C49" w:rsidRPr="00FD0956">
        <w:t>30</w:t>
      </w:r>
      <w:r w:rsidRPr="00FD0956">
        <w:t>.0</w:t>
      </w:r>
      <w:r w:rsidR="00BC7C49" w:rsidRPr="00FD0956">
        <w:t>3</w:t>
      </w:r>
      <w:r w:rsidRPr="00FD0956">
        <w:t>.2</w:t>
      </w:r>
      <w:r w:rsidR="00BC7C49" w:rsidRPr="00FD0956">
        <w:t>018</w:t>
      </w:r>
      <w:r w:rsidRPr="00FD0956">
        <w:t xml:space="preserve"> № 2</w:t>
      </w:r>
      <w:r w:rsidR="00BC7C49" w:rsidRPr="00FD0956">
        <w:t>85</w:t>
      </w:r>
      <w:r w:rsidRPr="007E36EE">
        <w:t xml:space="preserve">, руководствуясь </w:t>
      </w:r>
      <w:r w:rsidRPr="00214043">
        <w:t xml:space="preserve">Федеральным законом от 06.10.2003 № 131-ФЗ «Об общих принципах организации местного самоуправления в Российской Федерации» </w:t>
      </w:r>
      <w:r w:rsidR="00BC7C49">
        <w:t xml:space="preserve">и </w:t>
      </w:r>
      <w:r w:rsidR="00F248E9" w:rsidRPr="00436478">
        <w:t xml:space="preserve">Уставом </w:t>
      </w:r>
      <w:r w:rsidR="00F248E9">
        <w:t>муниципального образования «Г</w:t>
      </w:r>
      <w:r w:rsidR="00F248E9" w:rsidRPr="00436478">
        <w:t>ород</w:t>
      </w:r>
      <w:r w:rsidR="00F248E9">
        <w:t xml:space="preserve"> Новочеркасск»</w:t>
      </w:r>
      <w:r w:rsidRPr="00214043">
        <w:t>,</w:t>
      </w:r>
    </w:p>
    <w:p w:rsidR="006A3C72" w:rsidRPr="000D0F0E" w:rsidRDefault="006A3C72" w:rsidP="00BC7C49">
      <w:pPr>
        <w:spacing w:line="288" w:lineRule="auto"/>
        <w:ind w:firstLine="567"/>
        <w:jc w:val="both"/>
        <w:rPr>
          <w:sz w:val="20"/>
          <w:szCs w:val="20"/>
        </w:rPr>
      </w:pPr>
    </w:p>
    <w:p w:rsidR="007E36EE" w:rsidRPr="00E7112C" w:rsidRDefault="006D4974" w:rsidP="00FC15FB">
      <w:pPr>
        <w:tabs>
          <w:tab w:val="left" w:pos="8647"/>
        </w:tabs>
        <w:spacing w:line="288" w:lineRule="auto"/>
        <w:ind w:firstLine="567"/>
        <w:jc w:val="both"/>
      </w:pPr>
      <w:r w:rsidRPr="00E7112C">
        <w:rPr>
          <w:spacing w:val="60"/>
        </w:rPr>
        <w:t xml:space="preserve">                    </w:t>
      </w:r>
      <w:r w:rsidR="006A3C72" w:rsidRPr="00E7112C">
        <w:rPr>
          <w:spacing w:val="60"/>
        </w:rPr>
        <w:t>ПОСТАНОВЛЯЮ</w:t>
      </w:r>
      <w:r w:rsidR="00F248E9" w:rsidRPr="00E7112C">
        <w:t>:</w:t>
      </w:r>
    </w:p>
    <w:p w:rsidR="007E36EE" w:rsidRPr="000D0F0E" w:rsidRDefault="007E36EE" w:rsidP="00BC7C49">
      <w:pPr>
        <w:spacing w:line="288" w:lineRule="auto"/>
        <w:ind w:firstLine="567"/>
        <w:jc w:val="both"/>
        <w:rPr>
          <w:sz w:val="20"/>
          <w:szCs w:val="20"/>
        </w:rPr>
      </w:pPr>
    </w:p>
    <w:p w:rsidR="006A3C72" w:rsidRDefault="007E36EE" w:rsidP="00E7112C">
      <w:pPr>
        <w:spacing w:line="288" w:lineRule="auto"/>
        <w:ind w:firstLine="567"/>
        <w:jc w:val="both"/>
      </w:pPr>
      <w:r w:rsidRPr="007E36EE">
        <w:t>1. </w:t>
      </w:r>
      <w:r w:rsidRPr="00BB4569">
        <w:t xml:space="preserve">Назначить проведение публичных слушаний </w:t>
      </w:r>
      <w:r w:rsidR="006A3C72" w:rsidRPr="00BB4569">
        <w:t xml:space="preserve">по проекту постановления Администрации города </w:t>
      </w:r>
      <w:r w:rsidR="006A3C72" w:rsidRPr="00FD0956">
        <w:t>Новочеркасска «О</w:t>
      </w:r>
      <w:r w:rsidR="004D794E" w:rsidRPr="00FD0956">
        <w:t>б</w:t>
      </w:r>
      <w:r w:rsidR="006A3C72" w:rsidRPr="00FD0956">
        <w:t xml:space="preserve"> </w:t>
      </w:r>
      <w:r w:rsidR="004D794E" w:rsidRPr="00FD0956">
        <w:t>утверждении</w:t>
      </w:r>
      <w:r w:rsidR="006A3C72" w:rsidRPr="00FD0956">
        <w:t xml:space="preserve"> актуализ</w:t>
      </w:r>
      <w:r w:rsidR="004D794E" w:rsidRPr="00FD0956">
        <w:t>ированной</w:t>
      </w:r>
      <w:r w:rsidR="006A3C72" w:rsidRPr="00FD0956">
        <w:t xml:space="preserve"> схемы теплоснабже</w:t>
      </w:r>
      <w:r w:rsidR="000D0F0E">
        <w:t>ния города Новочеркасска на 202</w:t>
      </w:r>
      <w:r w:rsidR="00D649C4">
        <w:t>5</w:t>
      </w:r>
      <w:r w:rsidR="006A3C72" w:rsidRPr="00FD0956">
        <w:t xml:space="preserve"> год до 2036 года» (приложение).</w:t>
      </w:r>
    </w:p>
    <w:p w:rsidR="007E36EE" w:rsidRPr="007E36EE" w:rsidRDefault="007E36EE" w:rsidP="00310790">
      <w:pPr>
        <w:spacing w:line="288" w:lineRule="auto"/>
        <w:jc w:val="both"/>
      </w:pPr>
      <w:r w:rsidRPr="007E36EE">
        <w:tab/>
        <w:t xml:space="preserve">2. Уполномочить на проведение публичных слушаний Департамент </w:t>
      </w:r>
      <w:proofErr w:type="spellStart"/>
      <w:r w:rsidR="00F248E9">
        <w:t>жилищно</w:t>
      </w:r>
      <w:proofErr w:type="spellEnd"/>
      <w:r w:rsidR="006A3C72">
        <w:t xml:space="preserve"> </w:t>
      </w:r>
      <w:r w:rsidR="00F248E9">
        <w:t>-</w:t>
      </w:r>
      <w:r w:rsidR="006A3C72">
        <w:t xml:space="preserve"> </w:t>
      </w:r>
      <w:r w:rsidR="00F248E9">
        <w:t xml:space="preserve">коммунального хозяйства </w:t>
      </w:r>
      <w:r w:rsidR="006A3C72">
        <w:t>и благоуст</w:t>
      </w:r>
      <w:r w:rsidR="00E34ACF">
        <w:t>ройства</w:t>
      </w:r>
      <w:r w:rsidR="006A3C72">
        <w:t xml:space="preserve"> Администрации </w:t>
      </w:r>
      <w:r w:rsidR="00F248E9">
        <w:t>г</w:t>
      </w:r>
      <w:r w:rsidR="002F5615">
        <w:t>орода</w:t>
      </w:r>
      <w:r w:rsidR="00F248E9">
        <w:t xml:space="preserve"> Новочеркасск</w:t>
      </w:r>
      <w:r w:rsidR="00DF5B1D">
        <w:t>а</w:t>
      </w:r>
      <w:r w:rsidRPr="007E36EE">
        <w:t xml:space="preserve"> (</w:t>
      </w:r>
      <w:r w:rsidR="000D0F0E">
        <w:t>предс</w:t>
      </w:r>
      <w:r w:rsidR="00D26188">
        <w:t xml:space="preserve">едательствующий </w:t>
      </w:r>
      <w:r w:rsidR="005A457A">
        <w:t>Дьяченко С. В.</w:t>
      </w:r>
      <w:r w:rsidRPr="00BB4569">
        <w:t>).</w:t>
      </w:r>
    </w:p>
    <w:p w:rsidR="00DF5B1D" w:rsidRDefault="007E36EE" w:rsidP="000D0F0E">
      <w:pPr>
        <w:spacing w:line="288" w:lineRule="auto"/>
        <w:jc w:val="both"/>
      </w:pPr>
      <w:r w:rsidRPr="007E36EE">
        <w:tab/>
      </w:r>
      <w:r w:rsidR="00DF5B1D">
        <w:t xml:space="preserve">3. Публичные слушания провести в форме собрания граждан </w:t>
      </w:r>
      <w:r w:rsidR="00B07F35">
        <w:t>24</w:t>
      </w:r>
      <w:r w:rsidR="0089560C" w:rsidRPr="00E17B8B">
        <w:t xml:space="preserve"> </w:t>
      </w:r>
      <w:r w:rsidR="00E52124">
        <w:t>ию</w:t>
      </w:r>
      <w:r w:rsidR="00D649C4">
        <w:t>н</w:t>
      </w:r>
      <w:r w:rsidR="005A457A">
        <w:t>я</w:t>
      </w:r>
      <w:r w:rsidR="0089560C" w:rsidRPr="00E17B8B">
        <w:t xml:space="preserve"> 202</w:t>
      </w:r>
      <w:r w:rsidR="00D649C4">
        <w:t>4</w:t>
      </w:r>
      <w:r w:rsidR="0089560C" w:rsidRPr="00E17B8B">
        <w:t xml:space="preserve"> года в 17</w:t>
      </w:r>
      <w:r w:rsidR="00DF5B1D" w:rsidRPr="00E17B8B">
        <w:t xml:space="preserve"> часов </w:t>
      </w:r>
      <w:r w:rsidR="0089560C" w:rsidRPr="00E17B8B">
        <w:t>0</w:t>
      </w:r>
      <w:r w:rsidR="00DF5B1D" w:rsidRPr="00E17B8B">
        <w:t xml:space="preserve">0 минут в помещении Департамента </w:t>
      </w:r>
      <w:proofErr w:type="spellStart"/>
      <w:r w:rsidR="00DF5B1D" w:rsidRPr="00E17B8B">
        <w:t>жилищно</w:t>
      </w:r>
      <w:proofErr w:type="spellEnd"/>
      <w:r w:rsidR="00E7112C">
        <w:t xml:space="preserve"> - </w:t>
      </w:r>
      <w:r w:rsidR="00DF5B1D">
        <w:t>коммунального хозяйства и</w:t>
      </w:r>
      <w:r w:rsidR="00E7112C">
        <w:t xml:space="preserve"> </w:t>
      </w:r>
      <w:r w:rsidR="00DF5B1D">
        <w:t>благоустройства</w:t>
      </w:r>
      <w:r w:rsidR="00E7112C">
        <w:t xml:space="preserve"> </w:t>
      </w:r>
      <w:r w:rsidR="00DF5B1D">
        <w:t>Администрации города Новочеркасска по</w:t>
      </w:r>
      <w:r w:rsidR="000D0F0E">
        <w:t xml:space="preserve"> адресу: г. </w:t>
      </w:r>
      <w:r w:rsidR="00DF5B1D">
        <w:t>Новочер</w:t>
      </w:r>
      <w:r w:rsidR="000D0F0E">
        <w:t xml:space="preserve">касск, ул. </w:t>
      </w:r>
      <w:proofErr w:type="gramStart"/>
      <w:r w:rsidR="000D0F0E">
        <w:t>Дворцовая</w:t>
      </w:r>
      <w:proofErr w:type="gramEnd"/>
      <w:r w:rsidR="000D0F0E">
        <w:t>, 8.</w:t>
      </w:r>
    </w:p>
    <w:p w:rsidR="00DF5B1D" w:rsidRDefault="00DF5B1D" w:rsidP="00310790">
      <w:pPr>
        <w:spacing w:line="288" w:lineRule="auto"/>
        <w:jc w:val="both"/>
      </w:pPr>
      <w:r w:rsidRPr="007E36EE">
        <w:lastRenderedPageBreak/>
        <w:tab/>
      </w:r>
      <w:r>
        <w:t xml:space="preserve">4. </w:t>
      </w:r>
      <w:r w:rsidRPr="007E36EE">
        <w:t>Департамент</w:t>
      </w:r>
      <w:r>
        <w:t>у</w:t>
      </w:r>
      <w:r w:rsidRPr="007E36EE">
        <w:t xml:space="preserve"> </w:t>
      </w:r>
      <w:proofErr w:type="spellStart"/>
      <w:r>
        <w:t>жилищно</w:t>
      </w:r>
      <w:proofErr w:type="spellEnd"/>
      <w:r>
        <w:t xml:space="preserve"> - коммунального хозяйства и благоустройства Администрации города Новочеркасска</w:t>
      </w:r>
      <w:r w:rsidRPr="007E36EE">
        <w:t xml:space="preserve"> (</w:t>
      </w:r>
      <w:r w:rsidR="005A457A">
        <w:t>Дьяченко С.В.</w:t>
      </w:r>
      <w:r w:rsidRPr="00BB4569">
        <w:t>)</w:t>
      </w:r>
      <w:r>
        <w:t xml:space="preserve"> при проведении публичных слушаний:</w:t>
      </w:r>
    </w:p>
    <w:p w:rsidR="00DF5B1D" w:rsidRDefault="00DF5B1D" w:rsidP="00310790">
      <w:pPr>
        <w:spacing w:line="288" w:lineRule="auto"/>
        <w:jc w:val="both"/>
      </w:pPr>
      <w:r w:rsidRPr="007E36EE">
        <w:tab/>
      </w:r>
      <w:r>
        <w:t>4.</w:t>
      </w:r>
      <w:r w:rsidR="00E7112C">
        <w:t>1.</w:t>
      </w:r>
      <w:r w:rsidR="00B17BAB">
        <w:t>Р</w:t>
      </w:r>
      <w:r>
        <w:t xml:space="preserve">азместить </w:t>
      </w:r>
      <w:r w:rsidR="00444343">
        <w:t xml:space="preserve">уведомление о проведении публичных слушаний и </w:t>
      </w:r>
      <w:r>
        <w:t xml:space="preserve">проект постановления Администрации города Новочеркасска </w:t>
      </w:r>
      <w:r w:rsidR="00787C88">
        <w:t xml:space="preserve">«Об утверждении </w:t>
      </w:r>
      <w:r w:rsidR="00E7112C">
        <w:t>актуализированной</w:t>
      </w:r>
      <w:r w:rsidRPr="00DF5B1D">
        <w:t xml:space="preserve"> схемы теплоснабже</w:t>
      </w:r>
      <w:r w:rsidR="000D0F0E">
        <w:t>ния города Новочеркасска на 202</w:t>
      </w:r>
      <w:r w:rsidR="00D649C4">
        <w:t>5</w:t>
      </w:r>
      <w:r w:rsidRPr="00DF5B1D">
        <w:t xml:space="preserve"> год до 2036 года» </w:t>
      </w:r>
      <w:r w:rsidR="00682111" w:rsidRPr="00682111">
        <w:rPr>
          <w:noProof/>
          <w:lang w:eastAsia="zh-CN"/>
        </w:rPr>
        <w:t>в газете «Официальный вы</w:t>
      </w:r>
      <w:r w:rsidR="00C64C3D">
        <w:rPr>
          <w:noProof/>
          <w:lang w:eastAsia="zh-CN"/>
        </w:rPr>
        <w:t>пуск. Новочеркасские ведомости» и</w:t>
      </w:r>
      <w:r w:rsidR="00682111" w:rsidRPr="00682111">
        <w:rPr>
          <w:noProof/>
          <w:lang w:eastAsia="zh-CN"/>
        </w:rPr>
        <w:t xml:space="preserve"> на официальном сайте Администрации города</w:t>
      </w:r>
      <w:r w:rsidR="006748B1">
        <w:t>;</w:t>
      </w:r>
    </w:p>
    <w:p w:rsidR="00DF5B1D" w:rsidRDefault="00B17BAB" w:rsidP="00310790">
      <w:pPr>
        <w:spacing w:line="288" w:lineRule="auto"/>
        <w:jc w:val="both"/>
      </w:pPr>
      <w:r w:rsidRPr="007E36EE">
        <w:tab/>
      </w:r>
      <w:r w:rsidR="00E92062">
        <w:t>4.2</w:t>
      </w:r>
      <w:r>
        <w:t xml:space="preserve">. Организовать в срок </w:t>
      </w:r>
      <w:r w:rsidRPr="00E17B8B">
        <w:t xml:space="preserve">по </w:t>
      </w:r>
      <w:r w:rsidR="00B07F35">
        <w:t>20</w:t>
      </w:r>
      <w:bookmarkStart w:id="0" w:name="_GoBack"/>
      <w:bookmarkEnd w:id="0"/>
      <w:r w:rsidR="000D0F0E">
        <w:t xml:space="preserve"> </w:t>
      </w:r>
      <w:r w:rsidR="00682111">
        <w:t>июня</w:t>
      </w:r>
      <w:r w:rsidR="000D0F0E">
        <w:t xml:space="preserve"> </w:t>
      </w:r>
      <w:r w:rsidR="00DF12AE">
        <w:t>202</w:t>
      </w:r>
      <w:r w:rsidR="00682111">
        <w:t>4</w:t>
      </w:r>
      <w:r w:rsidR="000D0F0E">
        <w:t xml:space="preserve"> года </w:t>
      </w:r>
      <w:r w:rsidR="00E92AD6">
        <w:t>включительно</w:t>
      </w:r>
      <w:r>
        <w:t xml:space="preserve"> с 9.00 часов до 17.00 часов в рабочие дни прием предложений по указанному в </w:t>
      </w:r>
      <w:r w:rsidR="002147E2">
        <w:t>пункте 1 настоящего постановления вопросу и регистрацию выступающих на публичных слушания</w:t>
      </w:r>
      <w:r w:rsidR="00E87E93">
        <w:t xml:space="preserve">х по адресу: г. Новочеркасск, </w:t>
      </w:r>
      <w:r w:rsidR="002147E2">
        <w:t xml:space="preserve">ул. </w:t>
      </w:r>
      <w:proofErr w:type="gramStart"/>
      <w:r w:rsidR="000D0F0E">
        <w:t>Дворцовая</w:t>
      </w:r>
      <w:proofErr w:type="gramEnd"/>
      <w:r w:rsidR="000D0F0E">
        <w:t>, 8.</w:t>
      </w:r>
    </w:p>
    <w:p w:rsidR="00DF5B1D" w:rsidRDefault="002147E2" w:rsidP="00310790">
      <w:pPr>
        <w:spacing w:line="288" w:lineRule="auto"/>
        <w:jc w:val="both"/>
      </w:pPr>
      <w:r w:rsidRPr="007E36EE">
        <w:tab/>
      </w:r>
      <w:r w:rsidR="00E92062">
        <w:t>4.3</w:t>
      </w:r>
      <w:r w:rsidR="00E7112C">
        <w:t>.</w:t>
      </w:r>
      <w:r w:rsidR="00682111">
        <w:t xml:space="preserve"> </w:t>
      </w:r>
      <w:r>
        <w:t>Определить докладчиков и порядок выступающих на публичных слушаниях;</w:t>
      </w:r>
    </w:p>
    <w:p w:rsidR="00DF5B1D" w:rsidRDefault="002147E2" w:rsidP="00310790">
      <w:pPr>
        <w:spacing w:line="288" w:lineRule="auto"/>
        <w:jc w:val="both"/>
      </w:pPr>
      <w:r w:rsidRPr="007E36EE">
        <w:tab/>
      </w:r>
      <w:r w:rsidR="000D0F0E">
        <w:t>4.4</w:t>
      </w:r>
      <w:r w:rsidR="00245E99">
        <w:t>. По окончании</w:t>
      </w:r>
      <w:r w:rsidR="008A0601">
        <w:t xml:space="preserve"> публичных слушаний подготовить </w:t>
      </w:r>
      <w:r w:rsidR="00131EB2">
        <w:t>итоговый документ (</w:t>
      </w:r>
      <w:r w:rsidR="008A0601">
        <w:t>протокол</w:t>
      </w:r>
      <w:r w:rsidR="00131EB2">
        <w:t>)</w:t>
      </w:r>
      <w:r w:rsidR="008A0601">
        <w:t xml:space="preserve"> публичных слушаний</w:t>
      </w:r>
      <w:r w:rsidR="00B32C88">
        <w:t>.</w:t>
      </w:r>
      <w:r w:rsidR="00682111" w:rsidRPr="00682111">
        <w:t xml:space="preserve"> </w:t>
      </w:r>
    </w:p>
    <w:p w:rsidR="00052885" w:rsidRDefault="008A0601" w:rsidP="00052885">
      <w:pPr>
        <w:spacing w:line="288" w:lineRule="auto"/>
        <w:jc w:val="both"/>
      </w:pPr>
      <w:r w:rsidRPr="007E36EE">
        <w:tab/>
      </w:r>
      <w:r w:rsidR="00E87E93">
        <w:t xml:space="preserve">5. </w:t>
      </w:r>
      <w:r>
        <w:t xml:space="preserve">Определить, что настоящее постановление </w:t>
      </w:r>
      <w:r w:rsidR="00052885">
        <w:t>и проект постановления Администрации города Новочеркасска «</w:t>
      </w:r>
      <w:r w:rsidR="00E92062" w:rsidRPr="00FD0956">
        <w:t>Об утверждении актуализированной схемы теплоснабже</w:t>
      </w:r>
      <w:r w:rsidR="000D0F0E">
        <w:t>ния города Новочеркасска на 202</w:t>
      </w:r>
      <w:r w:rsidR="00D649C4">
        <w:t>5</w:t>
      </w:r>
      <w:r w:rsidR="00E92062" w:rsidRPr="00FD0956">
        <w:t xml:space="preserve"> год до 2036 года</w:t>
      </w:r>
      <w:r w:rsidR="00052885" w:rsidRPr="00052885">
        <w:t>»</w:t>
      </w:r>
      <w:r w:rsidR="00682111">
        <w:t xml:space="preserve">, </w:t>
      </w:r>
      <w:r w:rsidR="00682111" w:rsidRPr="00682111">
        <w:t>а также заключение о результатах публичных слушаний подлежат обязательному опубликованию в газете «Официальный выпуск. Новочеркасские ведомости» и размещению на официальном сайте Администрации города.</w:t>
      </w:r>
    </w:p>
    <w:p w:rsidR="00052885" w:rsidRPr="00052885" w:rsidRDefault="00052885" w:rsidP="00052885">
      <w:pPr>
        <w:spacing w:line="288" w:lineRule="auto"/>
        <w:jc w:val="both"/>
      </w:pPr>
      <w:r w:rsidRPr="007E36EE">
        <w:tab/>
      </w:r>
      <w:r w:rsidR="00C236A5">
        <w:t>6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</w:t>
      </w:r>
      <w:r w:rsidR="00EE4B07">
        <w:t xml:space="preserve">постановления возложить на заместителя главы Администрации </w:t>
      </w:r>
      <w:r w:rsidR="00EE4B07" w:rsidRPr="00E92062">
        <w:t xml:space="preserve">города </w:t>
      </w:r>
      <w:r w:rsidR="00B32C88">
        <w:t xml:space="preserve"> В. О. </w:t>
      </w:r>
      <w:proofErr w:type="spellStart"/>
      <w:r w:rsidR="000D0F0E">
        <w:t>Марыгина</w:t>
      </w:r>
      <w:proofErr w:type="spellEnd"/>
      <w:r w:rsidR="00B32C88">
        <w:t>.</w:t>
      </w:r>
      <w:r w:rsidR="000D0F0E">
        <w:t xml:space="preserve"> </w:t>
      </w:r>
    </w:p>
    <w:p w:rsidR="00DF5B1D" w:rsidRDefault="00DF5B1D" w:rsidP="00310790">
      <w:pPr>
        <w:spacing w:line="288" w:lineRule="auto"/>
        <w:jc w:val="both"/>
      </w:pPr>
    </w:p>
    <w:p w:rsidR="00444343" w:rsidRDefault="00444343" w:rsidP="00310790">
      <w:pPr>
        <w:spacing w:line="288" w:lineRule="auto"/>
        <w:jc w:val="both"/>
      </w:pPr>
    </w:p>
    <w:p w:rsidR="00EE4B07" w:rsidRPr="00EE4B07" w:rsidRDefault="00EE4B07" w:rsidP="00EE4B07">
      <w:pPr>
        <w:jc w:val="both"/>
      </w:pPr>
      <w:r w:rsidRPr="00EE4B07">
        <w:t>Председатель Городской Думы - глава</w:t>
      </w:r>
    </w:p>
    <w:p w:rsidR="00EE4B07" w:rsidRPr="00EE4B07" w:rsidRDefault="00EE4B07" w:rsidP="00EE4B07">
      <w:pPr>
        <w:jc w:val="both"/>
      </w:pPr>
      <w:r w:rsidRPr="00EE4B07">
        <w:t>города Новочеркасска</w:t>
      </w:r>
      <w:r>
        <w:t xml:space="preserve">                                                     </w:t>
      </w:r>
      <w:r w:rsidR="00B24262">
        <w:t xml:space="preserve">  </w:t>
      </w:r>
      <w:r>
        <w:t xml:space="preserve">      </w:t>
      </w:r>
      <w:r w:rsidR="000D0F0E">
        <w:t xml:space="preserve">     </w:t>
      </w:r>
      <w:r>
        <w:t xml:space="preserve">       </w:t>
      </w:r>
      <w:r w:rsidRPr="00EE4B07">
        <w:t xml:space="preserve">Н.Н. </w:t>
      </w:r>
      <w:proofErr w:type="spellStart"/>
      <w:r w:rsidRPr="00EE4B07">
        <w:t>Горкавченко</w:t>
      </w:r>
      <w:proofErr w:type="spellEnd"/>
    </w:p>
    <w:p w:rsidR="00A7100F" w:rsidRDefault="00A7100F" w:rsidP="00310790">
      <w:pPr>
        <w:spacing w:line="288" w:lineRule="auto"/>
        <w:jc w:val="both"/>
      </w:pPr>
    </w:p>
    <w:p w:rsidR="00444343" w:rsidRDefault="00444343" w:rsidP="00310790">
      <w:pPr>
        <w:spacing w:line="288" w:lineRule="auto"/>
        <w:jc w:val="both"/>
        <w:rPr>
          <w:sz w:val="26"/>
          <w:szCs w:val="26"/>
        </w:rPr>
      </w:pPr>
    </w:p>
    <w:p w:rsidR="00444343" w:rsidRDefault="00444343" w:rsidP="00310790">
      <w:pPr>
        <w:spacing w:line="288" w:lineRule="auto"/>
        <w:jc w:val="both"/>
        <w:rPr>
          <w:sz w:val="26"/>
          <w:szCs w:val="26"/>
        </w:rPr>
      </w:pPr>
    </w:p>
    <w:p w:rsidR="00DF5B1D" w:rsidRPr="00B32C88" w:rsidRDefault="00EE4B07" w:rsidP="00310790">
      <w:pPr>
        <w:spacing w:line="288" w:lineRule="auto"/>
        <w:jc w:val="both"/>
        <w:rPr>
          <w:sz w:val="24"/>
          <w:szCs w:val="24"/>
        </w:rPr>
      </w:pPr>
      <w:r w:rsidRPr="00B32C88">
        <w:rPr>
          <w:sz w:val="24"/>
          <w:szCs w:val="24"/>
        </w:rPr>
        <w:t>Проект вносит:</w:t>
      </w:r>
    </w:p>
    <w:p w:rsidR="00EE4B07" w:rsidRPr="00B32C88" w:rsidRDefault="00CA2C96" w:rsidP="00310790">
      <w:pPr>
        <w:spacing w:line="288" w:lineRule="auto"/>
        <w:jc w:val="both"/>
        <w:rPr>
          <w:sz w:val="24"/>
          <w:szCs w:val="24"/>
        </w:rPr>
      </w:pPr>
      <w:r w:rsidRPr="00B32C88">
        <w:rPr>
          <w:sz w:val="24"/>
          <w:szCs w:val="24"/>
        </w:rPr>
        <w:t>глава</w:t>
      </w:r>
      <w:r w:rsidR="00EE4B07" w:rsidRPr="00B32C88">
        <w:rPr>
          <w:sz w:val="24"/>
          <w:szCs w:val="24"/>
        </w:rPr>
        <w:t xml:space="preserve"> Администрации </w:t>
      </w:r>
      <w:r w:rsidR="00B90177">
        <w:rPr>
          <w:sz w:val="24"/>
          <w:szCs w:val="24"/>
        </w:rPr>
        <w:t xml:space="preserve">                                                 </w:t>
      </w:r>
    </w:p>
    <w:p w:rsidR="000D0F0E" w:rsidRPr="00B32C88" w:rsidRDefault="00EE4B07" w:rsidP="00310790">
      <w:pPr>
        <w:spacing w:line="288" w:lineRule="auto"/>
        <w:jc w:val="both"/>
        <w:rPr>
          <w:sz w:val="24"/>
          <w:szCs w:val="24"/>
        </w:rPr>
      </w:pPr>
      <w:r w:rsidRPr="00B32C88">
        <w:rPr>
          <w:sz w:val="24"/>
          <w:szCs w:val="24"/>
        </w:rPr>
        <w:t xml:space="preserve">города Новочеркасска  </w:t>
      </w:r>
      <w:r w:rsidR="00C236A5" w:rsidRPr="00B32C88">
        <w:rPr>
          <w:sz w:val="24"/>
          <w:szCs w:val="24"/>
        </w:rPr>
        <w:t xml:space="preserve"> </w:t>
      </w:r>
      <w:r w:rsidR="00B90177">
        <w:rPr>
          <w:sz w:val="24"/>
          <w:szCs w:val="24"/>
        </w:rPr>
        <w:t xml:space="preserve">                                                                                              Ю.Е. Лысенко</w:t>
      </w:r>
    </w:p>
    <w:p w:rsidR="000D0F0E" w:rsidRPr="00B32C88" w:rsidRDefault="000D0F0E" w:rsidP="00310790">
      <w:pPr>
        <w:spacing w:line="288" w:lineRule="auto"/>
        <w:jc w:val="both"/>
        <w:rPr>
          <w:sz w:val="24"/>
          <w:szCs w:val="24"/>
        </w:rPr>
      </w:pPr>
    </w:p>
    <w:p w:rsidR="00EE4B07" w:rsidRPr="00B32C88" w:rsidRDefault="000D0F0E" w:rsidP="00310790">
      <w:pPr>
        <w:spacing w:line="288" w:lineRule="auto"/>
        <w:jc w:val="both"/>
        <w:rPr>
          <w:sz w:val="24"/>
          <w:szCs w:val="24"/>
        </w:rPr>
      </w:pPr>
      <w:r w:rsidRPr="00B32C88">
        <w:rPr>
          <w:sz w:val="24"/>
          <w:szCs w:val="24"/>
        </w:rPr>
        <w:t>Про</w:t>
      </w:r>
      <w:r w:rsidR="00EE4B07" w:rsidRPr="00B32C88">
        <w:rPr>
          <w:sz w:val="24"/>
          <w:szCs w:val="24"/>
        </w:rPr>
        <w:t xml:space="preserve">ект готовит: </w:t>
      </w:r>
    </w:p>
    <w:p w:rsidR="00EE4B07" w:rsidRPr="00B32C88" w:rsidRDefault="00B90177" w:rsidP="00310790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Директор Департамента жилищно-</w:t>
      </w:r>
      <w:r w:rsidR="00131EB2" w:rsidRPr="00B32C88">
        <w:rPr>
          <w:sz w:val="24"/>
          <w:szCs w:val="24"/>
        </w:rPr>
        <w:t xml:space="preserve">коммунального </w:t>
      </w:r>
    </w:p>
    <w:p w:rsidR="00DF5B1D" w:rsidRPr="00B32C88" w:rsidRDefault="00245E99" w:rsidP="00310790">
      <w:pPr>
        <w:spacing w:line="288" w:lineRule="auto"/>
        <w:jc w:val="both"/>
        <w:rPr>
          <w:sz w:val="24"/>
          <w:szCs w:val="24"/>
        </w:rPr>
      </w:pPr>
      <w:r w:rsidRPr="00B32C88">
        <w:rPr>
          <w:sz w:val="24"/>
          <w:szCs w:val="24"/>
        </w:rPr>
        <w:t>х</w:t>
      </w:r>
      <w:r w:rsidR="00131EB2" w:rsidRPr="00B32C88">
        <w:rPr>
          <w:sz w:val="24"/>
          <w:szCs w:val="24"/>
        </w:rPr>
        <w:t xml:space="preserve">озяйства и благоустройства Администрации </w:t>
      </w:r>
      <w:r w:rsidR="00EE4B07" w:rsidRPr="00B32C88">
        <w:rPr>
          <w:sz w:val="24"/>
          <w:szCs w:val="24"/>
        </w:rPr>
        <w:t xml:space="preserve">города Новочеркасска   </w:t>
      </w:r>
      <w:r w:rsidR="00B90177">
        <w:rPr>
          <w:sz w:val="24"/>
          <w:szCs w:val="24"/>
        </w:rPr>
        <w:t xml:space="preserve">              С.В. Дьяченко</w:t>
      </w:r>
    </w:p>
    <w:p w:rsidR="00444343" w:rsidRDefault="00444343" w:rsidP="00444343">
      <w:pPr>
        <w:jc w:val="center"/>
        <w:rPr>
          <w:sz w:val="24"/>
          <w:szCs w:val="24"/>
        </w:rPr>
      </w:pPr>
    </w:p>
    <w:p w:rsidR="00444343" w:rsidRDefault="00444343" w:rsidP="00444343">
      <w:pPr>
        <w:jc w:val="center"/>
        <w:rPr>
          <w:sz w:val="24"/>
          <w:szCs w:val="24"/>
        </w:rPr>
      </w:pPr>
    </w:p>
    <w:p w:rsidR="00B32C88" w:rsidRDefault="00B32C88" w:rsidP="00281FFB">
      <w:pPr>
        <w:jc w:val="right"/>
        <w:rPr>
          <w:sz w:val="24"/>
          <w:szCs w:val="24"/>
        </w:rPr>
      </w:pPr>
    </w:p>
    <w:p w:rsidR="00281FFB" w:rsidRPr="00B90177" w:rsidRDefault="00281FFB" w:rsidP="00281FFB">
      <w:pPr>
        <w:jc w:val="right"/>
        <w:rPr>
          <w:sz w:val="26"/>
          <w:szCs w:val="26"/>
        </w:rPr>
      </w:pPr>
      <w:r w:rsidRPr="00B90177">
        <w:rPr>
          <w:sz w:val="26"/>
          <w:szCs w:val="26"/>
        </w:rPr>
        <w:t>Приложение</w:t>
      </w:r>
    </w:p>
    <w:p w:rsidR="00281FFB" w:rsidRPr="00B90177" w:rsidRDefault="00281FFB" w:rsidP="00281FFB">
      <w:pPr>
        <w:jc w:val="right"/>
        <w:rPr>
          <w:sz w:val="26"/>
          <w:szCs w:val="26"/>
        </w:rPr>
      </w:pPr>
      <w:r w:rsidRPr="00B90177">
        <w:rPr>
          <w:sz w:val="26"/>
          <w:szCs w:val="26"/>
        </w:rPr>
        <w:t>к постановлению</w:t>
      </w:r>
    </w:p>
    <w:p w:rsidR="00281FFB" w:rsidRPr="00B90177" w:rsidRDefault="00281FFB" w:rsidP="00281FFB">
      <w:pPr>
        <w:jc w:val="right"/>
        <w:rPr>
          <w:sz w:val="26"/>
          <w:szCs w:val="26"/>
        </w:rPr>
      </w:pPr>
      <w:r w:rsidRPr="00B90177">
        <w:rPr>
          <w:sz w:val="26"/>
          <w:szCs w:val="26"/>
        </w:rPr>
        <w:t>председателя Городской Думы – главы</w:t>
      </w:r>
    </w:p>
    <w:p w:rsidR="00281FFB" w:rsidRPr="00B90177" w:rsidRDefault="00281FFB" w:rsidP="00281FFB">
      <w:pPr>
        <w:jc w:val="right"/>
        <w:rPr>
          <w:sz w:val="26"/>
          <w:szCs w:val="26"/>
        </w:rPr>
      </w:pPr>
      <w:r w:rsidRPr="00B90177">
        <w:rPr>
          <w:sz w:val="26"/>
          <w:szCs w:val="26"/>
        </w:rPr>
        <w:t>города Новочеркасска</w:t>
      </w:r>
    </w:p>
    <w:p w:rsidR="00281FFB" w:rsidRPr="00B90177" w:rsidRDefault="00BD3318" w:rsidP="00281FFB">
      <w:pPr>
        <w:jc w:val="right"/>
        <w:rPr>
          <w:sz w:val="26"/>
          <w:szCs w:val="26"/>
        </w:rPr>
      </w:pPr>
      <w:r w:rsidRPr="00B90177">
        <w:rPr>
          <w:sz w:val="26"/>
          <w:szCs w:val="26"/>
        </w:rPr>
        <w:t>от</w:t>
      </w:r>
      <w:r w:rsidR="009511E8" w:rsidRPr="00B90177">
        <w:rPr>
          <w:sz w:val="26"/>
          <w:szCs w:val="26"/>
        </w:rPr>
        <w:t xml:space="preserve"> </w:t>
      </w:r>
      <w:r w:rsidR="00B90177" w:rsidRPr="00B90177">
        <w:rPr>
          <w:sz w:val="26"/>
          <w:szCs w:val="26"/>
        </w:rPr>
        <w:t>29 мая</w:t>
      </w:r>
      <w:r w:rsidR="00444343" w:rsidRPr="00B90177">
        <w:rPr>
          <w:sz w:val="26"/>
          <w:szCs w:val="26"/>
        </w:rPr>
        <w:t xml:space="preserve"> </w:t>
      </w:r>
      <w:r w:rsidR="00281FFB" w:rsidRPr="00B90177">
        <w:rPr>
          <w:sz w:val="26"/>
          <w:szCs w:val="26"/>
        </w:rPr>
        <w:t>202</w:t>
      </w:r>
      <w:r w:rsidR="00D649C4" w:rsidRPr="00B90177">
        <w:rPr>
          <w:sz w:val="26"/>
          <w:szCs w:val="26"/>
        </w:rPr>
        <w:t>4</w:t>
      </w:r>
      <w:r w:rsidRPr="00B90177">
        <w:rPr>
          <w:sz w:val="26"/>
          <w:szCs w:val="26"/>
        </w:rPr>
        <w:t xml:space="preserve"> </w:t>
      </w:r>
      <w:r w:rsidR="00444343" w:rsidRPr="00B90177">
        <w:rPr>
          <w:sz w:val="26"/>
          <w:szCs w:val="26"/>
        </w:rPr>
        <w:t xml:space="preserve">г. </w:t>
      </w:r>
      <w:r w:rsidRPr="00B90177">
        <w:rPr>
          <w:sz w:val="26"/>
          <w:szCs w:val="26"/>
        </w:rPr>
        <w:t xml:space="preserve">№ </w:t>
      </w:r>
      <w:r w:rsidR="00B32C88" w:rsidRPr="00B90177">
        <w:rPr>
          <w:sz w:val="26"/>
          <w:szCs w:val="26"/>
        </w:rPr>
        <w:t>7</w:t>
      </w:r>
    </w:p>
    <w:p w:rsidR="00281FFB" w:rsidRDefault="00281FFB" w:rsidP="00281FFB">
      <w:pPr>
        <w:pStyle w:val="2"/>
      </w:pPr>
    </w:p>
    <w:p w:rsidR="00281FFB" w:rsidRDefault="00281FFB" w:rsidP="00281FFB">
      <w:pPr>
        <w:pStyle w:val="2"/>
        <w:jc w:val="left"/>
      </w:pPr>
    </w:p>
    <w:p w:rsidR="00281FFB" w:rsidRPr="00B90177" w:rsidRDefault="00281FFB" w:rsidP="00281FFB">
      <w:pPr>
        <w:spacing w:before="120"/>
        <w:ind w:left="-284"/>
        <w:jc w:val="center"/>
        <w:rPr>
          <w:bCs/>
          <w:spacing w:val="14"/>
        </w:rPr>
      </w:pPr>
      <w:r>
        <w:rPr>
          <w:b/>
          <w:bCs/>
          <w:spacing w:val="14"/>
          <w:sz w:val="40"/>
          <w:szCs w:val="40"/>
        </w:rPr>
        <w:t xml:space="preserve">  </w:t>
      </w:r>
      <w:r w:rsidRPr="00B90177">
        <w:rPr>
          <w:bCs/>
          <w:spacing w:val="14"/>
        </w:rPr>
        <w:t>АДМИНИСТРАЦИЯ ГОРОДА НОВОЧЕРКАССКА</w:t>
      </w:r>
    </w:p>
    <w:p w:rsidR="00281FFB" w:rsidRPr="00B90177" w:rsidRDefault="00281FFB" w:rsidP="00281FFB">
      <w:pPr>
        <w:spacing w:line="192" w:lineRule="auto"/>
      </w:pPr>
    </w:p>
    <w:p w:rsidR="00281FFB" w:rsidRPr="00B90177" w:rsidRDefault="00B90177" w:rsidP="00281FFB">
      <w:pPr>
        <w:pStyle w:val="1"/>
        <w:spacing w:line="192" w:lineRule="auto"/>
        <w:ind w:left="-426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</w:t>
      </w:r>
      <w:r w:rsidR="00281FFB" w:rsidRPr="00B90177">
        <w:rPr>
          <w:bCs/>
          <w:spacing w:val="10"/>
          <w:sz w:val="28"/>
          <w:szCs w:val="28"/>
        </w:rPr>
        <w:t>ПОСТАНОВЛЕНИЕ</w:t>
      </w:r>
    </w:p>
    <w:p w:rsidR="00281FFB" w:rsidRDefault="00281FFB" w:rsidP="00281FFB">
      <w:pPr>
        <w:rPr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219"/>
        <w:gridCol w:w="2410"/>
        <w:gridCol w:w="3402"/>
      </w:tblGrid>
      <w:tr w:rsidR="00281FFB" w:rsidTr="00281FFB">
        <w:tc>
          <w:tcPr>
            <w:tcW w:w="4219" w:type="dxa"/>
            <w:hideMark/>
          </w:tcPr>
          <w:p w:rsidR="00281FFB" w:rsidRDefault="00281FFB" w:rsidP="00D649C4">
            <w:pPr>
              <w:spacing w:before="40" w:line="228" w:lineRule="auto"/>
              <w:jc w:val="both"/>
            </w:pPr>
            <w:r>
              <w:t>__________202</w:t>
            </w:r>
            <w:r w:rsidR="00D649C4">
              <w:t>4</w:t>
            </w:r>
          </w:p>
        </w:tc>
        <w:tc>
          <w:tcPr>
            <w:tcW w:w="2410" w:type="dxa"/>
            <w:hideMark/>
          </w:tcPr>
          <w:p w:rsidR="00281FFB" w:rsidRDefault="00281FFB">
            <w:pPr>
              <w:spacing w:before="40" w:line="228" w:lineRule="auto"/>
            </w:pPr>
            <w:r>
              <w:rPr>
                <w:bCs/>
              </w:rPr>
              <w:t xml:space="preserve">№  </w:t>
            </w:r>
          </w:p>
        </w:tc>
        <w:tc>
          <w:tcPr>
            <w:tcW w:w="3402" w:type="dxa"/>
            <w:hideMark/>
          </w:tcPr>
          <w:p w:rsidR="00281FFB" w:rsidRDefault="00281FFB">
            <w:pPr>
              <w:spacing w:before="40" w:line="228" w:lineRule="auto"/>
              <w:jc w:val="right"/>
            </w:pPr>
            <w:r>
              <w:t>г. Новочеркасск</w:t>
            </w:r>
          </w:p>
        </w:tc>
      </w:tr>
    </w:tbl>
    <w:p w:rsidR="00281FFB" w:rsidRDefault="00281FFB" w:rsidP="00281FFB">
      <w:pPr>
        <w:jc w:val="both"/>
      </w:pPr>
    </w:p>
    <w:p w:rsidR="00281FFB" w:rsidRDefault="00281FFB" w:rsidP="00B90177">
      <w:pPr>
        <w:jc w:val="both"/>
      </w:pPr>
      <w:r>
        <w:t xml:space="preserve">Об утверждении актуализированной схемы теплоснабжения города Новочеркасска </w:t>
      </w:r>
    </w:p>
    <w:p w:rsidR="00281FFB" w:rsidRDefault="00B90177" w:rsidP="00B90177">
      <w:pPr>
        <w:jc w:val="both"/>
      </w:pPr>
      <w:r>
        <w:t xml:space="preserve">                                                    </w:t>
      </w:r>
      <w:r w:rsidR="00281FFB">
        <w:t>на 202</w:t>
      </w:r>
      <w:r w:rsidR="00D649C4">
        <w:t>5</w:t>
      </w:r>
      <w:r w:rsidR="00281FFB">
        <w:t xml:space="preserve"> год до 2036 года</w:t>
      </w:r>
    </w:p>
    <w:p w:rsidR="00281FFB" w:rsidRDefault="00281FFB" w:rsidP="00281FFB">
      <w:pPr>
        <w:jc w:val="both"/>
        <w:rPr>
          <w:b/>
        </w:rPr>
      </w:pPr>
    </w:p>
    <w:p w:rsidR="00281FFB" w:rsidRDefault="00281FFB" w:rsidP="00281FFB">
      <w:pPr>
        <w:spacing w:line="288" w:lineRule="auto"/>
        <w:ind w:firstLine="709"/>
        <w:jc w:val="both"/>
      </w:pPr>
      <w:r>
        <w:t>В целях актуализации схемы теплоснабжения города Новочеркасска, в соответствии с постановлением Правительства Российской Федерации от 22.02.2012 № 154 «О требованиях к схемам теплоснабжения, порядку их разработки и утверждения», проведены публичные слушания</w:t>
      </w:r>
      <w:r w:rsidR="00BD3318">
        <w:t>.</w:t>
      </w:r>
      <w:r>
        <w:t xml:space="preserve"> </w:t>
      </w:r>
      <w:r w:rsidR="00C64C3D">
        <w:t>Заключение</w:t>
      </w:r>
      <w:r w:rsidR="00787C88">
        <w:t xml:space="preserve"> о результатах публичных </w:t>
      </w:r>
      <w:r>
        <w:t>слушаний от____202</w:t>
      </w:r>
      <w:r w:rsidR="00D649C4">
        <w:t>4</w:t>
      </w:r>
      <w:r>
        <w:t xml:space="preserve"> опубликован</w:t>
      </w:r>
      <w:r w:rsidR="00C64C3D">
        <w:t>о</w:t>
      </w:r>
      <w:r>
        <w:t xml:space="preserve"> в городской газете «Официальный выпуск. Новочеркасские ведомости» № _____ (___) от _____202</w:t>
      </w:r>
      <w:r w:rsidR="00D649C4">
        <w:t>4</w:t>
      </w:r>
      <w:r>
        <w:t>) и размещен</w:t>
      </w:r>
      <w:r w:rsidR="00C64C3D">
        <w:t>о</w:t>
      </w:r>
      <w:r>
        <w:t xml:space="preserve"> на официальном сайте Администрации города.</w:t>
      </w:r>
    </w:p>
    <w:p w:rsidR="00281FFB" w:rsidRDefault="00281FFB" w:rsidP="00281FFB">
      <w:pPr>
        <w:spacing w:line="288" w:lineRule="auto"/>
        <w:ind w:firstLine="709"/>
        <w:jc w:val="both"/>
      </w:pPr>
      <w:proofErr w:type="gramStart"/>
      <w:r>
        <w:t>На основании решения Городской Думы от 30.03.2018 № 285 «Об утверждении Порядка организации и проведения публичных слушаний в муниципальном образовании «Город Новочеркасск»</w:t>
      </w:r>
      <w:r w:rsidR="00D649C4">
        <w:t xml:space="preserve"> (в редакции от 16.12.2022 № 203)</w:t>
      </w:r>
      <w:r>
        <w:t xml:space="preserve">, принимая во внимание </w:t>
      </w:r>
      <w:r w:rsidR="00C64C3D">
        <w:t>заключение</w:t>
      </w:r>
      <w:r>
        <w:t xml:space="preserve"> о результата</w:t>
      </w:r>
      <w:r w:rsidR="00BD3318">
        <w:t>х публичных слушаний от ____202</w:t>
      </w:r>
      <w:r w:rsidR="00D649C4">
        <w:t>4</w:t>
      </w:r>
      <w:r>
        <w:t>, руководствуясь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«Город Новочеркасск»,</w:t>
      </w:r>
      <w:proofErr w:type="gramEnd"/>
    </w:p>
    <w:p w:rsidR="00B90177" w:rsidRDefault="00B90177" w:rsidP="00281FFB">
      <w:pPr>
        <w:spacing w:line="288" w:lineRule="auto"/>
        <w:ind w:firstLine="709"/>
        <w:jc w:val="both"/>
      </w:pPr>
    </w:p>
    <w:p w:rsidR="00281FFB" w:rsidRPr="00B90177" w:rsidRDefault="00B90177" w:rsidP="00281FFB">
      <w:pPr>
        <w:spacing w:line="288" w:lineRule="auto"/>
        <w:jc w:val="both"/>
      </w:pPr>
      <w:r w:rsidRPr="00B90177">
        <w:rPr>
          <w:spacing w:val="60"/>
        </w:rPr>
        <w:t>ПОСТАНОВЛЯ</w:t>
      </w:r>
      <w:r w:rsidRPr="00B90177">
        <w:t>Ю:</w:t>
      </w:r>
    </w:p>
    <w:p w:rsidR="00281FFB" w:rsidRDefault="00281FFB" w:rsidP="00281FFB">
      <w:pPr>
        <w:spacing w:line="288" w:lineRule="auto"/>
        <w:jc w:val="both"/>
      </w:pPr>
    </w:p>
    <w:p w:rsidR="00281FFB" w:rsidRDefault="00281FFB" w:rsidP="00281FFB">
      <w:pPr>
        <w:numPr>
          <w:ilvl w:val="0"/>
          <w:numId w:val="2"/>
        </w:numPr>
        <w:spacing w:line="288" w:lineRule="auto"/>
        <w:jc w:val="both"/>
        <w:rPr>
          <w:b/>
        </w:rPr>
      </w:pPr>
      <w:r>
        <w:t>Утвердить актуализированную схему теплоснабжения города Новочеркас</w:t>
      </w:r>
      <w:r w:rsidR="00BD3318">
        <w:t>ска на 202</w:t>
      </w:r>
      <w:r w:rsidR="00D649C4">
        <w:t>5</w:t>
      </w:r>
      <w:r>
        <w:t xml:space="preserve"> год до 2036 года (схема прилагается).</w:t>
      </w:r>
    </w:p>
    <w:p w:rsidR="00C64C3D" w:rsidRPr="00F20736" w:rsidRDefault="00C64C3D" w:rsidP="00C64C3D">
      <w:pPr>
        <w:pStyle w:val="ac"/>
        <w:numPr>
          <w:ilvl w:val="0"/>
          <w:numId w:val="2"/>
        </w:numPr>
        <w:spacing w:line="276" w:lineRule="auto"/>
        <w:jc w:val="both"/>
      </w:pPr>
      <w:r w:rsidRPr="00F20736">
        <w:t>Отделу внутренней и информационной политики Администрации города (Лобода</w:t>
      </w:r>
      <w:r>
        <w:t> </w:t>
      </w:r>
      <w:r w:rsidRPr="00F20736">
        <w:t xml:space="preserve">Т.В.) разместить на официальном сайте Администрации города настоящее постановление и в течение семи дней с даты утверждения схемы утверждаемую часть схемы в полном объеме, за исключением сведений, составляющих государственную тайну, а также опубликовать в газете «Официальный выпуск. Новочеркасские ведомости» настоящее </w:t>
      </w:r>
      <w:r w:rsidRPr="00F20736">
        <w:lastRenderedPageBreak/>
        <w:t>постановление и информацию о размещении утверждаемой части схемы на официальном сайте Администрации города.</w:t>
      </w:r>
    </w:p>
    <w:p w:rsidR="00281FFB" w:rsidRDefault="00281FFB" w:rsidP="00C64C3D">
      <w:pPr>
        <w:numPr>
          <w:ilvl w:val="0"/>
          <w:numId w:val="2"/>
        </w:numPr>
        <w:spacing w:line="276" w:lineRule="auto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Новочеркасска </w:t>
      </w:r>
      <w:r w:rsidR="00444343">
        <w:t xml:space="preserve">В.О. </w:t>
      </w:r>
      <w:proofErr w:type="spellStart"/>
      <w:r w:rsidR="00BD3318">
        <w:t>Марыгина</w:t>
      </w:r>
      <w:proofErr w:type="spellEnd"/>
      <w:r w:rsidR="00444343">
        <w:t>.</w:t>
      </w:r>
      <w:r w:rsidR="00BD3318">
        <w:t xml:space="preserve"> </w:t>
      </w:r>
    </w:p>
    <w:p w:rsidR="00B90177" w:rsidRDefault="00B90177" w:rsidP="00281FFB">
      <w:pPr>
        <w:spacing w:line="201" w:lineRule="auto"/>
        <w:jc w:val="both"/>
      </w:pPr>
    </w:p>
    <w:p w:rsidR="00281FFB" w:rsidRDefault="00281FFB" w:rsidP="00281FFB">
      <w:pPr>
        <w:spacing w:line="201" w:lineRule="auto"/>
        <w:jc w:val="both"/>
      </w:pPr>
    </w:p>
    <w:p w:rsidR="00281FFB" w:rsidRDefault="00444343" w:rsidP="00B90177">
      <w:pPr>
        <w:jc w:val="both"/>
      </w:pPr>
      <w:r>
        <w:t xml:space="preserve">   </w:t>
      </w:r>
      <w:r w:rsidR="00281FFB">
        <w:t xml:space="preserve">Глава Администрации </w:t>
      </w:r>
    </w:p>
    <w:p w:rsidR="00281FFB" w:rsidRDefault="00444343" w:rsidP="00B90177">
      <w:pPr>
        <w:jc w:val="both"/>
      </w:pPr>
      <w:r>
        <w:t xml:space="preserve">   </w:t>
      </w:r>
      <w:r w:rsidR="00281FFB">
        <w:t xml:space="preserve">города Новочеркасска                                                                            </w:t>
      </w:r>
      <w:r w:rsidR="00B90177">
        <w:t xml:space="preserve">Ю.Е. </w:t>
      </w:r>
      <w:r w:rsidR="00281FFB">
        <w:t xml:space="preserve">Лысенко </w:t>
      </w:r>
    </w:p>
    <w:p w:rsidR="00281FFB" w:rsidRDefault="00281FFB" w:rsidP="00281FFB"/>
    <w:p w:rsidR="00281FFB" w:rsidRDefault="00281FFB" w:rsidP="00281FFB"/>
    <w:p w:rsidR="00281FFB" w:rsidRDefault="00281FFB" w:rsidP="00281FFB">
      <w:pPr>
        <w:jc w:val="both"/>
      </w:pPr>
    </w:p>
    <w:p w:rsidR="00281FFB" w:rsidRDefault="00281FFB" w:rsidP="00281FFB">
      <w:pPr>
        <w:jc w:val="both"/>
      </w:pPr>
    </w:p>
    <w:p w:rsidR="00281FFB" w:rsidRDefault="00281FFB" w:rsidP="00281FFB">
      <w:pPr>
        <w:jc w:val="center"/>
      </w:pPr>
    </w:p>
    <w:p w:rsidR="00281FFB" w:rsidRDefault="00281FFB" w:rsidP="00281FFB">
      <w:pPr>
        <w:jc w:val="center"/>
      </w:pPr>
    </w:p>
    <w:p w:rsidR="00281FFB" w:rsidRDefault="00281FFB" w:rsidP="00281FFB">
      <w:pPr>
        <w:jc w:val="center"/>
      </w:pPr>
    </w:p>
    <w:p w:rsidR="00281FFB" w:rsidRDefault="00281FFB" w:rsidP="007E36EE">
      <w:pPr>
        <w:jc w:val="both"/>
        <w:rPr>
          <w:sz w:val="24"/>
          <w:szCs w:val="24"/>
        </w:rPr>
      </w:pPr>
    </w:p>
    <w:p w:rsidR="00A82B81" w:rsidRDefault="00A82B81" w:rsidP="007E36EE">
      <w:pPr>
        <w:jc w:val="both"/>
        <w:rPr>
          <w:sz w:val="24"/>
          <w:szCs w:val="24"/>
        </w:rPr>
      </w:pPr>
    </w:p>
    <w:p w:rsidR="00A82B81" w:rsidRDefault="00A82B81" w:rsidP="007E36EE">
      <w:pPr>
        <w:jc w:val="both"/>
        <w:rPr>
          <w:sz w:val="24"/>
          <w:szCs w:val="24"/>
        </w:rPr>
      </w:pPr>
    </w:p>
    <w:p w:rsidR="00A82B81" w:rsidRDefault="00A82B81" w:rsidP="007E36EE">
      <w:pPr>
        <w:jc w:val="both"/>
        <w:rPr>
          <w:sz w:val="24"/>
          <w:szCs w:val="24"/>
        </w:rPr>
      </w:pPr>
    </w:p>
    <w:p w:rsidR="00A82B81" w:rsidRDefault="00A82B81" w:rsidP="00A82B81">
      <w:pPr>
        <w:jc w:val="both"/>
      </w:pPr>
      <w:r>
        <w:t>Председатель Городской Думы - глава</w:t>
      </w:r>
    </w:p>
    <w:p w:rsidR="00A82B81" w:rsidRDefault="00A82B81" w:rsidP="00A82B81">
      <w:pPr>
        <w:jc w:val="both"/>
      </w:pPr>
      <w:r>
        <w:t xml:space="preserve">города Новочеркасска                                                                     Н.Н. </w:t>
      </w:r>
      <w:proofErr w:type="spellStart"/>
      <w:r>
        <w:t>Горкавченко</w:t>
      </w:r>
      <w:proofErr w:type="spellEnd"/>
    </w:p>
    <w:p w:rsidR="00A82B81" w:rsidRDefault="00A82B81" w:rsidP="007E36EE">
      <w:pPr>
        <w:jc w:val="both"/>
        <w:rPr>
          <w:sz w:val="24"/>
          <w:szCs w:val="24"/>
        </w:rPr>
      </w:pPr>
    </w:p>
    <w:sectPr w:rsidR="00A82B81" w:rsidSect="00B32C88">
      <w:footerReference w:type="default" r:id="rId10"/>
      <w:pgSz w:w="12240" w:h="15840"/>
      <w:pgMar w:top="426" w:right="567" w:bottom="426" w:left="1701" w:header="227" w:footer="22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86" w:rsidRDefault="00C45686">
      <w:r>
        <w:separator/>
      </w:r>
    </w:p>
  </w:endnote>
  <w:endnote w:type="continuationSeparator" w:id="0">
    <w:p w:rsidR="00C45686" w:rsidRDefault="00C4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185" w:rsidRPr="00A537EF" w:rsidRDefault="003E7DC8" w:rsidP="000C4B21">
    <w:pPr>
      <w:pStyle w:val="a5"/>
      <w:framePr w:wrap="auto" w:vAnchor="text" w:hAnchor="margin" w:xAlign="right" w:y="1"/>
      <w:rPr>
        <w:rStyle w:val="a7"/>
        <w:sz w:val="24"/>
        <w:szCs w:val="24"/>
      </w:rPr>
    </w:pPr>
    <w:r w:rsidRPr="00A537EF">
      <w:rPr>
        <w:rStyle w:val="a7"/>
        <w:sz w:val="24"/>
        <w:szCs w:val="24"/>
      </w:rPr>
      <w:fldChar w:fldCharType="begin"/>
    </w:r>
    <w:r w:rsidR="00E44185" w:rsidRPr="00A537EF">
      <w:rPr>
        <w:rStyle w:val="a7"/>
        <w:sz w:val="24"/>
        <w:szCs w:val="24"/>
      </w:rPr>
      <w:instrText xml:space="preserve">PAGE  </w:instrText>
    </w:r>
    <w:r w:rsidRPr="00A537EF">
      <w:rPr>
        <w:rStyle w:val="a7"/>
        <w:sz w:val="24"/>
        <w:szCs w:val="24"/>
      </w:rPr>
      <w:fldChar w:fldCharType="separate"/>
    </w:r>
    <w:r w:rsidR="00F86383">
      <w:rPr>
        <w:rStyle w:val="a7"/>
        <w:noProof/>
        <w:sz w:val="24"/>
        <w:szCs w:val="24"/>
      </w:rPr>
      <w:t>2</w:t>
    </w:r>
    <w:r w:rsidRPr="00A537EF">
      <w:rPr>
        <w:rStyle w:val="a7"/>
        <w:sz w:val="24"/>
        <w:szCs w:val="24"/>
      </w:rPr>
      <w:fldChar w:fldCharType="end"/>
    </w:r>
  </w:p>
  <w:p w:rsidR="00E44185" w:rsidRDefault="00E44185" w:rsidP="000C4B2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86" w:rsidRDefault="00C45686">
      <w:r>
        <w:separator/>
      </w:r>
    </w:p>
  </w:footnote>
  <w:footnote w:type="continuationSeparator" w:id="0">
    <w:p w:rsidR="00C45686" w:rsidRDefault="00C4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60FF"/>
    <w:multiLevelType w:val="hybridMultilevel"/>
    <w:tmpl w:val="E2BA90C2"/>
    <w:lvl w:ilvl="0" w:tplc="493ACC1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D2"/>
    <w:rsid w:val="000003B2"/>
    <w:rsid w:val="00006A52"/>
    <w:rsid w:val="00007045"/>
    <w:rsid w:val="00010758"/>
    <w:rsid w:val="000264FB"/>
    <w:rsid w:val="000347C0"/>
    <w:rsid w:val="000439CC"/>
    <w:rsid w:val="00052885"/>
    <w:rsid w:val="000536B3"/>
    <w:rsid w:val="000624ED"/>
    <w:rsid w:val="0007353B"/>
    <w:rsid w:val="000841CA"/>
    <w:rsid w:val="000A05A1"/>
    <w:rsid w:val="000A3002"/>
    <w:rsid w:val="000B41FD"/>
    <w:rsid w:val="000C0342"/>
    <w:rsid w:val="000C2BDD"/>
    <w:rsid w:val="000C4ADA"/>
    <w:rsid w:val="000C4B21"/>
    <w:rsid w:val="000C4DF2"/>
    <w:rsid w:val="000D0F0E"/>
    <w:rsid w:val="000D5419"/>
    <w:rsid w:val="000E396A"/>
    <w:rsid w:val="000F7214"/>
    <w:rsid w:val="00102C2D"/>
    <w:rsid w:val="00131EB2"/>
    <w:rsid w:val="001403F5"/>
    <w:rsid w:val="00144CEE"/>
    <w:rsid w:val="00157B32"/>
    <w:rsid w:val="00164F4A"/>
    <w:rsid w:val="00173696"/>
    <w:rsid w:val="00195684"/>
    <w:rsid w:val="001A6962"/>
    <w:rsid w:val="001B5446"/>
    <w:rsid w:val="001B7999"/>
    <w:rsid w:val="001F17A4"/>
    <w:rsid w:val="0020002F"/>
    <w:rsid w:val="00214043"/>
    <w:rsid w:val="002147E2"/>
    <w:rsid w:val="00230C2D"/>
    <w:rsid w:val="00245E99"/>
    <w:rsid w:val="00246858"/>
    <w:rsid w:val="002551B4"/>
    <w:rsid w:val="00281F94"/>
    <w:rsid w:val="00281FFB"/>
    <w:rsid w:val="00283714"/>
    <w:rsid w:val="002A19D4"/>
    <w:rsid w:val="002A7399"/>
    <w:rsid w:val="002E01F9"/>
    <w:rsid w:val="002F5615"/>
    <w:rsid w:val="00310790"/>
    <w:rsid w:val="00310B47"/>
    <w:rsid w:val="00326283"/>
    <w:rsid w:val="0034060B"/>
    <w:rsid w:val="0035764B"/>
    <w:rsid w:val="0038071E"/>
    <w:rsid w:val="00382C2E"/>
    <w:rsid w:val="003C1BA6"/>
    <w:rsid w:val="003C362F"/>
    <w:rsid w:val="003E7DC8"/>
    <w:rsid w:val="003F43E9"/>
    <w:rsid w:val="003F5DAB"/>
    <w:rsid w:val="003F7419"/>
    <w:rsid w:val="0040125C"/>
    <w:rsid w:val="00414F1F"/>
    <w:rsid w:val="00427529"/>
    <w:rsid w:val="00436478"/>
    <w:rsid w:val="00444343"/>
    <w:rsid w:val="004A10CC"/>
    <w:rsid w:val="004B4DAC"/>
    <w:rsid w:val="004D794E"/>
    <w:rsid w:val="004E0CDA"/>
    <w:rsid w:val="00500B70"/>
    <w:rsid w:val="005379AD"/>
    <w:rsid w:val="00541801"/>
    <w:rsid w:val="005477F9"/>
    <w:rsid w:val="0054784F"/>
    <w:rsid w:val="0056656C"/>
    <w:rsid w:val="0057063E"/>
    <w:rsid w:val="0057376D"/>
    <w:rsid w:val="00581BE0"/>
    <w:rsid w:val="0058238E"/>
    <w:rsid w:val="005A457A"/>
    <w:rsid w:val="005B54C8"/>
    <w:rsid w:val="005E1DB3"/>
    <w:rsid w:val="005F0C96"/>
    <w:rsid w:val="005F3CB8"/>
    <w:rsid w:val="005F7EBC"/>
    <w:rsid w:val="0062598C"/>
    <w:rsid w:val="00631E29"/>
    <w:rsid w:val="006601E9"/>
    <w:rsid w:val="006708B1"/>
    <w:rsid w:val="006732E5"/>
    <w:rsid w:val="006748B1"/>
    <w:rsid w:val="00682111"/>
    <w:rsid w:val="006A3C72"/>
    <w:rsid w:val="006C389C"/>
    <w:rsid w:val="006D4974"/>
    <w:rsid w:val="00704666"/>
    <w:rsid w:val="00706820"/>
    <w:rsid w:val="00714AFA"/>
    <w:rsid w:val="0071667F"/>
    <w:rsid w:val="00721AD8"/>
    <w:rsid w:val="007253D2"/>
    <w:rsid w:val="007509D3"/>
    <w:rsid w:val="00755887"/>
    <w:rsid w:val="00772D8B"/>
    <w:rsid w:val="00787C88"/>
    <w:rsid w:val="007A0849"/>
    <w:rsid w:val="007A7267"/>
    <w:rsid w:val="007B2287"/>
    <w:rsid w:val="007C6561"/>
    <w:rsid w:val="007D0EA1"/>
    <w:rsid w:val="007D413B"/>
    <w:rsid w:val="007D45F3"/>
    <w:rsid w:val="007E36EE"/>
    <w:rsid w:val="007E3710"/>
    <w:rsid w:val="007E64AE"/>
    <w:rsid w:val="007F07ED"/>
    <w:rsid w:val="007F29D6"/>
    <w:rsid w:val="008070B3"/>
    <w:rsid w:val="00813757"/>
    <w:rsid w:val="0082207B"/>
    <w:rsid w:val="008349B5"/>
    <w:rsid w:val="008433AD"/>
    <w:rsid w:val="00867F5A"/>
    <w:rsid w:val="00871B34"/>
    <w:rsid w:val="00872571"/>
    <w:rsid w:val="0089560C"/>
    <w:rsid w:val="008A0601"/>
    <w:rsid w:val="008A260F"/>
    <w:rsid w:val="008A3E08"/>
    <w:rsid w:val="008B028E"/>
    <w:rsid w:val="008F21DA"/>
    <w:rsid w:val="00917554"/>
    <w:rsid w:val="00922C6D"/>
    <w:rsid w:val="00930A46"/>
    <w:rsid w:val="00942916"/>
    <w:rsid w:val="009511E8"/>
    <w:rsid w:val="00962963"/>
    <w:rsid w:val="0097578D"/>
    <w:rsid w:val="00991576"/>
    <w:rsid w:val="00995E39"/>
    <w:rsid w:val="009C284A"/>
    <w:rsid w:val="009C3B6D"/>
    <w:rsid w:val="009D76AE"/>
    <w:rsid w:val="009D7D53"/>
    <w:rsid w:val="00A1072A"/>
    <w:rsid w:val="00A45117"/>
    <w:rsid w:val="00A51428"/>
    <w:rsid w:val="00A537EF"/>
    <w:rsid w:val="00A5703C"/>
    <w:rsid w:val="00A600BD"/>
    <w:rsid w:val="00A61B7F"/>
    <w:rsid w:val="00A7100F"/>
    <w:rsid w:val="00A810EC"/>
    <w:rsid w:val="00A82B81"/>
    <w:rsid w:val="00A96BDB"/>
    <w:rsid w:val="00AD0F03"/>
    <w:rsid w:val="00AE26FF"/>
    <w:rsid w:val="00AE7849"/>
    <w:rsid w:val="00AF27FB"/>
    <w:rsid w:val="00B0018A"/>
    <w:rsid w:val="00B05931"/>
    <w:rsid w:val="00B07F35"/>
    <w:rsid w:val="00B17BAB"/>
    <w:rsid w:val="00B24262"/>
    <w:rsid w:val="00B32C88"/>
    <w:rsid w:val="00B33E89"/>
    <w:rsid w:val="00B41297"/>
    <w:rsid w:val="00B53D47"/>
    <w:rsid w:val="00B57CE8"/>
    <w:rsid w:val="00B6085E"/>
    <w:rsid w:val="00B703CE"/>
    <w:rsid w:val="00B90177"/>
    <w:rsid w:val="00B966C4"/>
    <w:rsid w:val="00BA14E7"/>
    <w:rsid w:val="00BB1C0A"/>
    <w:rsid w:val="00BB4569"/>
    <w:rsid w:val="00BB5441"/>
    <w:rsid w:val="00BC04F5"/>
    <w:rsid w:val="00BC591F"/>
    <w:rsid w:val="00BC7C49"/>
    <w:rsid w:val="00BD3318"/>
    <w:rsid w:val="00BF6FC6"/>
    <w:rsid w:val="00C02E7A"/>
    <w:rsid w:val="00C109CC"/>
    <w:rsid w:val="00C14B88"/>
    <w:rsid w:val="00C16EA1"/>
    <w:rsid w:val="00C2197B"/>
    <w:rsid w:val="00C236A5"/>
    <w:rsid w:val="00C444A4"/>
    <w:rsid w:val="00C45686"/>
    <w:rsid w:val="00C55E79"/>
    <w:rsid w:val="00C64C3D"/>
    <w:rsid w:val="00C75789"/>
    <w:rsid w:val="00C77E14"/>
    <w:rsid w:val="00C836EF"/>
    <w:rsid w:val="00CA2C96"/>
    <w:rsid w:val="00CA4027"/>
    <w:rsid w:val="00CB0E04"/>
    <w:rsid w:val="00CB107D"/>
    <w:rsid w:val="00CB5A24"/>
    <w:rsid w:val="00CC140A"/>
    <w:rsid w:val="00CC7A69"/>
    <w:rsid w:val="00CF0060"/>
    <w:rsid w:val="00CF06D8"/>
    <w:rsid w:val="00CF3262"/>
    <w:rsid w:val="00D03624"/>
    <w:rsid w:val="00D1528C"/>
    <w:rsid w:val="00D26188"/>
    <w:rsid w:val="00D26682"/>
    <w:rsid w:val="00D2783A"/>
    <w:rsid w:val="00D32D39"/>
    <w:rsid w:val="00D37106"/>
    <w:rsid w:val="00D40485"/>
    <w:rsid w:val="00D4764B"/>
    <w:rsid w:val="00D649C4"/>
    <w:rsid w:val="00D80629"/>
    <w:rsid w:val="00D93717"/>
    <w:rsid w:val="00DA3DFF"/>
    <w:rsid w:val="00DE5362"/>
    <w:rsid w:val="00DF12AE"/>
    <w:rsid w:val="00DF5B1D"/>
    <w:rsid w:val="00E041EF"/>
    <w:rsid w:val="00E0485C"/>
    <w:rsid w:val="00E05AD8"/>
    <w:rsid w:val="00E061C3"/>
    <w:rsid w:val="00E1619B"/>
    <w:rsid w:val="00E169DA"/>
    <w:rsid w:val="00E17B8B"/>
    <w:rsid w:val="00E30F86"/>
    <w:rsid w:val="00E3227F"/>
    <w:rsid w:val="00E340C8"/>
    <w:rsid w:val="00E34ACF"/>
    <w:rsid w:val="00E37724"/>
    <w:rsid w:val="00E41378"/>
    <w:rsid w:val="00E43737"/>
    <w:rsid w:val="00E44185"/>
    <w:rsid w:val="00E45E3B"/>
    <w:rsid w:val="00E52124"/>
    <w:rsid w:val="00E5314F"/>
    <w:rsid w:val="00E5527D"/>
    <w:rsid w:val="00E57D12"/>
    <w:rsid w:val="00E63417"/>
    <w:rsid w:val="00E66319"/>
    <w:rsid w:val="00E701D8"/>
    <w:rsid w:val="00E7112C"/>
    <w:rsid w:val="00E83263"/>
    <w:rsid w:val="00E87E93"/>
    <w:rsid w:val="00E92062"/>
    <w:rsid w:val="00E92AD6"/>
    <w:rsid w:val="00EC2139"/>
    <w:rsid w:val="00EC635C"/>
    <w:rsid w:val="00EE4B07"/>
    <w:rsid w:val="00EF077B"/>
    <w:rsid w:val="00F248E9"/>
    <w:rsid w:val="00F36F26"/>
    <w:rsid w:val="00F51C97"/>
    <w:rsid w:val="00F546B2"/>
    <w:rsid w:val="00F82C5A"/>
    <w:rsid w:val="00F86383"/>
    <w:rsid w:val="00FB3BDE"/>
    <w:rsid w:val="00FB4679"/>
    <w:rsid w:val="00FC15FB"/>
    <w:rsid w:val="00FD03A0"/>
    <w:rsid w:val="00FD0956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85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54C8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5B54C8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54C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B54C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rsid w:val="005B54C8"/>
    <w:pPr>
      <w:ind w:firstLine="709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B54C8"/>
    <w:rPr>
      <w:rFonts w:cs="Times New Roman"/>
      <w:sz w:val="28"/>
      <w:szCs w:val="28"/>
    </w:rPr>
  </w:style>
  <w:style w:type="paragraph" w:styleId="a3">
    <w:name w:val="Body Text"/>
    <w:basedOn w:val="a"/>
    <w:link w:val="a4"/>
    <w:uiPriority w:val="99"/>
    <w:rsid w:val="005B54C8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B54C8"/>
    <w:rPr>
      <w:rFonts w:cs="Times New Roman"/>
      <w:sz w:val="28"/>
      <w:szCs w:val="28"/>
    </w:rPr>
  </w:style>
  <w:style w:type="paragraph" w:customStyle="1" w:styleId="11">
    <w:name w:val="Стиль1"/>
    <w:basedOn w:val="a"/>
    <w:uiPriority w:val="99"/>
    <w:rsid w:val="00DE5362"/>
    <w:pPr>
      <w:spacing w:line="228" w:lineRule="auto"/>
      <w:jc w:val="both"/>
    </w:pPr>
  </w:style>
  <w:style w:type="paragraph" w:styleId="a5">
    <w:name w:val="footer"/>
    <w:basedOn w:val="a"/>
    <w:link w:val="a6"/>
    <w:uiPriority w:val="99"/>
    <w:rsid w:val="000C4B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B54C8"/>
    <w:rPr>
      <w:rFonts w:cs="Times New Roman"/>
      <w:sz w:val="28"/>
      <w:szCs w:val="28"/>
    </w:rPr>
  </w:style>
  <w:style w:type="character" w:styleId="a7">
    <w:name w:val="page number"/>
    <w:basedOn w:val="a0"/>
    <w:uiPriority w:val="99"/>
    <w:rsid w:val="000C4B21"/>
    <w:rPr>
      <w:rFonts w:cs="Times New Roman"/>
    </w:rPr>
  </w:style>
  <w:style w:type="paragraph" w:customStyle="1" w:styleId="12">
    <w:name w:val="Знак1"/>
    <w:basedOn w:val="a"/>
    <w:uiPriority w:val="99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A537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B54C8"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2F56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F561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64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85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54C8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5B54C8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54C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B54C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rsid w:val="005B54C8"/>
    <w:pPr>
      <w:ind w:firstLine="709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B54C8"/>
    <w:rPr>
      <w:rFonts w:cs="Times New Roman"/>
      <w:sz w:val="28"/>
      <w:szCs w:val="28"/>
    </w:rPr>
  </w:style>
  <w:style w:type="paragraph" w:styleId="a3">
    <w:name w:val="Body Text"/>
    <w:basedOn w:val="a"/>
    <w:link w:val="a4"/>
    <w:uiPriority w:val="99"/>
    <w:rsid w:val="005B54C8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B54C8"/>
    <w:rPr>
      <w:rFonts w:cs="Times New Roman"/>
      <w:sz w:val="28"/>
      <w:szCs w:val="28"/>
    </w:rPr>
  </w:style>
  <w:style w:type="paragraph" w:customStyle="1" w:styleId="11">
    <w:name w:val="Стиль1"/>
    <w:basedOn w:val="a"/>
    <w:uiPriority w:val="99"/>
    <w:rsid w:val="00DE5362"/>
    <w:pPr>
      <w:spacing w:line="228" w:lineRule="auto"/>
      <w:jc w:val="both"/>
    </w:pPr>
  </w:style>
  <w:style w:type="paragraph" w:styleId="a5">
    <w:name w:val="footer"/>
    <w:basedOn w:val="a"/>
    <w:link w:val="a6"/>
    <w:uiPriority w:val="99"/>
    <w:rsid w:val="000C4B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B54C8"/>
    <w:rPr>
      <w:rFonts w:cs="Times New Roman"/>
      <w:sz w:val="28"/>
      <w:szCs w:val="28"/>
    </w:rPr>
  </w:style>
  <w:style w:type="character" w:styleId="a7">
    <w:name w:val="page number"/>
    <w:basedOn w:val="a0"/>
    <w:uiPriority w:val="99"/>
    <w:rsid w:val="000C4B21"/>
    <w:rPr>
      <w:rFonts w:cs="Times New Roman"/>
    </w:rPr>
  </w:style>
  <w:style w:type="paragraph" w:customStyle="1" w:styleId="12">
    <w:name w:val="Знак1"/>
    <w:basedOn w:val="a"/>
    <w:uiPriority w:val="99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A537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B54C8"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2F56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F561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64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74;&#1077;&#1094;\Application%20Data\Microsoft\&#1064;&#1072;&#1073;&#1083;&#1086;&#1085;&#1099;\&#1055;&#1086;&#1089;&#1090;&#1072;&#1085;.%2020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F75F-E416-4616-85B4-50F34099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Постан. 2014</Template>
  <TotalTime>122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Швец</dc:creator>
  <cp:lastModifiedBy>Надежда</cp:lastModifiedBy>
  <cp:revision>4</cp:revision>
  <cp:lastPrinted>2024-06-05T08:41:00Z</cp:lastPrinted>
  <dcterms:created xsi:type="dcterms:W3CDTF">2024-05-28T09:23:00Z</dcterms:created>
  <dcterms:modified xsi:type="dcterms:W3CDTF">2024-06-05T08:56:00Z</dcterms:modified>
</cp:coreProperties>
</file>